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F51" w:rsidRDefault="00213F51" w:rsidP="00676630">
      <w:r>
        <w:separator/>
      </w:r>
    </w:p>
  </w:endnote>
  <w:endnote w:type="continuationSeparator" w:id="0">
    <w:p w:rsidR="00213F51" w:rsidRDefault="00213F51" w:rsidP="00676630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F51" w:rsidRDefault="00213F51" w:rsidP="00676630">
      <w:r>
        <w:separator/>
      </w:r>
    </w:p>
  </w:footnote>
  <w:footnote w:type="continuationSeparator" w:id="0">
    <w:p w:rsidR="00213F51" w:rsidRDefault="00213F51" w:rsidP="00676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EA08E6"/>
    <w:multiLevelType w:val="singleLevel"/>
    <w:tmpl w:val="A4EA08E6"/>
    <w:lvl w:ilvl="0">
      <w:start w:val="1"/>
      <w:numFmt w:val="decimal"/>
      <w:suff w:val="nothing"/>
      <w:lvlText w:val="%1、"/>
      <w:lvlJc w:val="left"/>
      <w:pPr>
        <w:ind w:left="720"/>
      </w:pPr>
      <w:rPr>
        <w:rFonts w:cs="Times New Roman"/>
      </w:rPr>
    </w:lvl>
  </w:abstractNum>
  <w:abstractNum w:abstractNumId="1">
    <w:nsid w:val="AF30C357"/>
    <w:multiLevelType w:val="singleLevel"/>
    <w:tmpl w:val="AF30C357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DB55E946"/>
    <w:multiLevelType w:val="singleLevel"/>
    <w:tmpl w:val="DB55E94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3">
    <w:nsid w:val="EA390C0C"/>
    <w:multiLevelType w:val="singleLevel"/>
    <w:tmpl w:val="EA390C0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06B212B4"/>
    <w:multiLevelType w:val="hybridMultilevel"/>
    <w:tmpl w:val="0F3022E8"/>
    <w:lvl w:ilvl="0" w:tplc="B8261872">
      <w:start w:val="1"/>
      <w:numFmt w:val="japaneseCounting"/>
      <w:lvlText w:val="%1、"/>
      <w:lvlJc w:val="left"/>
      <w:pPr>
        <w:tabs>
          <w:tab w:val="num" w:pos="834"/>
        </w:tabs>
        <w:ind w:left="834" w:hanging="480"/>
      </w:pPr>
      <w:rPr>
        <w:rFonts w:cs="Times New Roman" w:hint="default"/>
      </w:rPr>
    </w:lvl>
    <w:lvl w:ilvl="1" w:tplc="A24A976A">
      <w:start w:val="5"/>
      <w:numFmt w:val="japaneseCounting"/>
      <w:lvlText w:val="%2、"/>
      <w:lvlJc w:val="left"/>
      <w:pPr>
        <w:tabs>
          <w:tab w:val="num" w:pos="1254"/>
        </w:tabs>
        <w:ind w:left="1254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5">
    <w:nsid w:val="0D170559"/>
    <w:multiLevelType w:val="singleLevel"/>
    <w:tmpl w:val="0D170559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223D3B44"/>
    <w:multiLevelType w:val="hybridMultilevel"/>
    <w:tmpl w:val="9042A51C"/>
    <w:lvl w:ilvl="0" w:tplc="EF8A1C7E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EB69C21"/>
    <w:multiLevelType w:val="singleLevel"/>
    <w:tmpl w:val="2EB69C21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8">
    <w:nsid w:val="33F48D6C"/>
    <w:multiLevelType w:val="singleLevel"/>
    <w:tmpl w:val="33F48D6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9">
    <w:nsid w:val="3D743DC6"/>
    <w:multiLevelType w:val="hybridMultilevel"/>
    <w:tmpl w:val="0DE0AFC6"/>
    <w:lvl w:ilvl="0" w:tplc="F2F8A0C4">
      <w:start w:val="5"/>
      <w:numFmt w:val="decimal"/>
      <w:lvlText w:val="%1、"/>
      <w:lvlJc w:val="left"/>
      <w:pPr>
        <w:tabs>
          <w:tab w:val="num" w:pos="1134"/>
        </w:tabs>
        <w:ind w:left="113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14"/>
        </w:tabs>
        <w:ind w:left="161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74"/>
        </w:tabs>
        <w:ind w:left="287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94"/>
        </w:tabs>
        <w:ind w:left="32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34"/>
        </w:tabs>
        <w:ind w:left="413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54"/>
        </w:tabs>
        <w:ind w:left="4554" w:hanging="420"/>
      </w:pPr>
      <w:rPr>
        <w:rFonts w:cs="Times New Roman"/>
      </w:rPr>
    </w:lvl>
  </w:abstractNum>
  <w:abstractNum w:abstractNumId="10">
    <w:nsid w:val="3FA1965E"/>
    <w:multiLevelType w:val="singleLevel"/>
    <w:tmpl w:val="3FA1965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A537572"/>
    <w:multiLevelType w:val="singleLevel"/>
    <w:tmpl w:val="5A537572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2">
    <w:nsid w:val="5CCC55E1"/>
    <w:multiLevelType w:val="hybridMultilevel"/>
    <w:tmpl w:val="8E4EADE2"/>
    <w:lvl w:ilvl="0" w:tplc="020E3004">
      <w:start w:val="2"/>
      <w:numFmt w:val="decimal"/>
      <w:lvlText w:val="%1、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94"/>
        </w:tabs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34"/>
        </w:tabs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54"/>
        </w:tabs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74"/>
        </w:tabs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94"/>
        </w:tabs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14"/>
        </w:tabs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34"/>
        </w:tabs>
        <w:ind w:left="4134" w:hanging="420"/>
      </w:pPr>
      <w:rPr>
        <w:rFonts w:cs="Times New Roman"/>
      </w:rPr>
    </w:lvl>
  </w:abstractNum>
  <w:abstractNum w:abstractNumId="13">
    <w:nsid w:val="5D8E59BC"/>
    <w:multiLevelType w:val="singleLevel"/>
    <w:tmpl w:val="5D8E59BC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12"/>
  </w:num>
  <w:num w:numId="11">
    <w:abstractNumId w:val="6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630"/>
    <w:rsid w:val="00000089"/>
    <w:rsid w:val="000021AF"/>
    <w:rsid w:val="00004C2C"/>
    <w:rsid w:val="00027AE9"/>
    <w:rsid w:val="000369DF"/>
    <w:rsid w:val="00050071"/>
    <w:rsid w:val="00050E9F"/>
    <w:rsid w:val="000527D2"/>
    <w:rsid w:val="000612AD"/>
    <w:rsid w:val="00067758"/>
    <w:rsid w:val="00073B97"/>
    <w:rsid w:val="00075E5A"/>
    <w:rsid w:val="00076C24"/>
    <w:rsid w:val="00083089"/>
    <w:rsid w:val="000878EE"/>
    <w:rsid w:val="00090C52"/>
    <w:rsid w:val="000A3273"/>
    <w:rsid w:val="000B101D"/>
    <w:rsid w:val="000C7715"/>
    <w:rsid w:val="000D0503"/>
    <w:rsid w:val="000D5C46"/>
    <w:rsid w:val="000E1CD0"/>
    <w:rsid w:val="000E2442"/>
    <w:rsid w:val="00114381"/>
    <w:rsid w:val="00116792"/>
    <w:rsid w:val="00124B11"/>
    <w:rsid w:val="0012792C"/>
    <w:rsid w:val="00133CEA"/>
    <w:rsid w:val="00141D05"/>
    <w:rsid w:val="0014379A"/>
    <w:rsid w:val="00146E7F"/>
    <w:rsid w:val="00173175"/>
    <w:rsid w:val="00174A59"/>
    <w:rsid w:val="00176F1E"/>
    <w:rsid w:val="00185F9C"/>
    <w:rsid w:val="00193C6F"/>
    <w:rsid w:val="001A3E94"/>
    <w:rsid w:val="001E0DA8"/>
    <w:rsid w:val="001E25F5"/>
    <w:rsid w:val="001E28AB"/>
    <w:rsid w:val="001F320B"/>
    <w:rsid w:val="001F37CE"/>
    <w:rsid w:val="001F7892"/>
    <w:rsid w:val="0021310D"/>
    <w:rsid w:val="00213F51"/>
    <w:rsid w:val="00223F0C"/>
    <w:rsid w:val="00234FBB"/>
    <w:rsid w:val="00244A30"/>
    <w:rsid w:val="00261855"/>
    <w:rsid w:val="00263261"/>
    <w:rsid w:val="002756CF"/>
    <w:rsid w:val="00285CE6"/>
    <w:rsid w:val="0028632B"/>
    <w:rsid w:val="002B26D7"/>
    <w:rsid w:val="002B2961"/>
    <w:rsid w:val="002B3D7B"/>
    <w:rsid w:val="002B4A14"/>
    <w:rsid w:val="002E2881"/>
    <w:rsid w:val="002E5A69"/>
    <w:rsid w:val="002F5ADA"/>
    <w:rsid w:val="002F6F84"/>
    <w:rsid w:val="00301936"/>
    <w:rsid w:val="00310839"/>
    <w:rsid w:val="00316B87"/>
    <w:rsid w:val="00320D21"/>
    <w:rsid w:val="0032629E"/>
    <w:rsid w:val="003635B3"/>
    <w:rsid w:val="003741D6"/>
    <w:rsid w:val="00380A7E"/>
    <w:rsid w:val="00380FCC"/>
    <w:rsid w:val="00383C57"/>
    <w:rsid w:val="00391EF0"/>
    <w:rsid w:val="003A0653"/>
    <w:rsid w:val="003A5506"/>
    <w:rsid w:val="003B3648"/>
    <w:rsid w:val="003B3F20"/>
    <w:rsid w:val="003B71CC"/>
    <w:rsid w:val="003D197F"/>
    <w:rsid w:val="003D21E1"/>
    <w:rsid w:val="003E0A33"/>
    <w:rsid w:val="003E2DE6"/>
    <w:rsid w:val="003E3FA6"/>
    <w:rsid w:val="003F4B34"/>
    <w:rsid w:val="00403819"/>
    <w:rsid w:val="00406A96"/>
    <w:rsid w:val="00426460"/>
    <w:rsid w:val="00436423"/>
    <w:rsid w:val="00442F20"/>
    <w:rsid w:val="00460EC1"/>
    <w:rsid w:val="004851A4"/>
    <w:rsid w:val="00487712"/>
    <w:rsid w:val="00487F19"/>
    <w:rsid w:val="004945B3"/>
    <w:rsid w:val="00494661"/>
    <w:rsid w:val="004967F7"/>
    <w:rsid w:val="00496E81"/>
    <w:rsid w:val="004A3924"/>
    <w:rsid w:val="004A56BC"/>
    <w:rsid w:val="004A622A"/>
    <w:rsid w:val="004B2B38"/>
    <w:rsid w:val="004B4C75"/>
    <w:rsid w:val="004B72F1"/>
    <w:rsid w:val="004C22FA"/>
    <w:rsid w:val="004C6E78"/>
    <w:rsid w:val="004D1577"/>
    <w:rsid w:val="004D2CB7"/>
    <w:rsid w:val="004E7FB6"/>
    <w:rsid w:val="005003AF"/>
    <w:rsid w:val="00505CF5"/>
    <w:rsid w:val="0050627C"/>
    <w:rsid w:val="00506B3E"/>
    <w:rsid w:val="0051298E"/>
    <w:rsid w:val="005140FE"/>
    <w:rsid w:val="0051588A"/>
    <w:rsid w:val="00517574"/>
    <w:rsid w:val="0052471C"/>
    <w:rsid w:val="00532564"/>
    <w:rsid w:val="005329F2"/>
    <w:rsid w:val="00543351"/>
    <w:rsid w:val="0055045C"/>
    <w:rsid w:val="00564C40"/>
    <w:rsid w:val="005677A0"/>
    <w:rsid w:val="00586450"/>
    <w:rsid w:val="0059398B"/>
    <w:rsid w:val="0059612F"/>
    <w:rsid w:val="005A0272"/>
    <w:rsid w:val="005A6835"/>
    <w:rsid w:val="005B39CF"/>
    <w:rsid w:val="005C03B4"/>
    <w:rsid w:val="005D0427"/>
    <w:rsid w:val="005D2420"/>
    <w:rsid w:val="005F1D82"/>
    <w:rsid w:val="00641510"/>
    <w:rsid w:val="00665B58"/>
    <w:rsid w:val="00666422"/>
    <w:rsid w:val="006669AA"/>
    <w:rsid w:val="006721C3"/>
    <w:rsid w:val="00676630"/>
    <w:rsid w:val="0068322B"/>
    <w:rsid w:val="00690377"/>
    <w:rsid w:val="006A03CD"/>
    <w:rsid w:val="006A4573"/>
    <w:rsid w:val="006B7C49"/>
    <w:rsid w:val="006C0619"/>
    <w:rsid w:val="006D10EE"/>
    <w:rsid w:val="006E6412"/>
    <w:rsid w:val="006F409A"/>
    <w:rsid w:val="00723885"/>
    <w:rsid w:val="00725FA6"/>
    <w:rsid w:val="007271B6"/>
    <w:rsid w:val="00737911"/>
    <w:rsid w:val="00743AC8"/>
    <w:rsid w:val="00745A31"/>
    <w:rsid w:val="0075119B"/>
    <w:rsid w:val="00757295"/>
    <w:rsid w:val="00764179"/>
    <w:rsid w:val="00767063"/>
    <w:rsid w:val="007671F9"/>
    <w:rsid w:val="00783266"/>
    <w:rsid w:val="00791C4C"/>
    <w:rsid w:val="007A3DD8"/>
    <w:rsid w:val="007C2992"/>
    <w:rsid w:val="007C2F6B"/>
    <w:rsid w:val="007C5BE5"/>
    <w:rsid w:val="007C6324"/>
    <w:rsid w:val="007D2E1B"/>
    <w:rsid w:val="007D55A1"/>
    <w:rsid w:val="007F277B"/>
    <w:rsid w:val="007F3D60"/>
    <w:rsid w:val="007F4A96"/>
    <w:rsid w:val="007F4B07"/>
    <w:rsid w:val="008004ED"/>
    <w:rsid w:val="00800E33"/>
    <w:rsid w:val="0080374E"/>
    <w:rsid w:val="00817990"/>
    <w:rsid w:val="00820BD3"/>
    <w:rsid w:val="00821971"/>
    <w:rsid w:val="00823630"/>
    <w:rsid w:val="00826E97"/>
    <w:rsid w:val="0083063D"/>
    <w:rsid w:val="00842989"/>
    <w:rsid w:val="0084642A"/>
    <w:rsid w:val="0085034B"/>
    <w:rsid w:val="00850EB9"/>
    <w:rsid w:val="0085117E"/>
    <w:rsid w:val="00862AD3"/>
    <w:rsid w:val="00872C87"/>
    <w:rsid w:val="008A07FC"/>
    <w:rsid w:val="008A12D1"/>
    <w:rsid w:val="008A2BA4"/>
    <w:rsid w:val="008B70C6"/>
    <w:rsid w:val="008C0955"/>
    <w:rsid w:val="008C28C1"/>
    <w:rsid w:val="008C63E5"/>
    <w:rsid w:val="008D2624"/>
    <w:rsid w:val="008E0271"/>
    <w:rsid w:val="008F12BE"/>
    <w:rsid w:val="00903FE0"/>
    <w:rsid w:val="009120C8"/>
    <w:rsid w:val="00915D5A"/>
    <w:rsid w:val="00920A68"/>
    <w:rsid w:val="00926483"/>
    <w:rsid w:val="009300E1"/>
    <w:rsid w:val="00930F2D"/>
    <w:rsid w:val="0093368B"/>
    <w:rsid w:val="00933EC9"/>
    <w:rsid w:val="00937342"/>
    <w:rsid w:val="009376C7"/>
    <w:rsid w:val="00947C48"/>
    <w:rsid w:val="009504D4"/>
    <w:rsid w:val="00950EC7"/>
    <w:rsid w:val="00970F3D"/>
    <w:rsid w:val="0097428F"/>
    <w:rsid w:val="00974553"/>
    <w:rsid w:val="00980C77"/>
    <w:rsid w:val="00982C91"/>
    <w:rsid w:val="009864D6"/>
    <w:rsid w:val="009867ED"/>
    <w:rsid w:val="00990462"/>
    <w:rsid w:val="00996634"/>
    <w:rsid w:val="009A235B"/>
    <w:rsid w:val="009A24A7"/>
    <w:rsid w:val="009C3C4E"/>
    <w:rsid w:val="009C4E7B"/>
    <w:rsid w:val="009C7234"/>
    <w:rsid w:val="009D51A9"/>
    <w:rsid w:val="009E4D98"/>
    <w:rsid w:val="009F74F3"/>
    <w:rsid w:val="00A073E1"/>
    <w:rsid w:val="00A1520E"/>
    <w:rsid w:val="00A21DCB"/>
    <w:rsid w:val="00A2517E"/>
    <w:rsid w:val="00A4424E"/>
    <w:rsid w:val="00A4658C"/>
    <w:rsid w:val="00A73849"/>
    <w:rsid w:val="00A81ACD"/>
    <w:rsid w:val="00A84FE8"/>
    <w:rsid w:val="00A8583C"/>
    <w:rsid w:val="00A85BDD"/>
    <w:rsid w:val="00A94BA8"/>
    <w:rsid w:val="00AB4090"/>
    <w:rsid w:val="00AC183A"/>
    <w:rsid w:val="00AC4CBA"/>
    <w:rsid w:val="00AD393D"/>
    <w:rsid w:val="00AD41B2"/>
    <w:rsid w:val="00AE24CA"/>
    <w:rsid w:val="00AE61BF"/>
    <w:rsid w:val="00AF0FBA"/>
    <w:rsid w:val="00AF1DFB"/>
    <w:rsid w:val="00AF24B2"/>
    <w:rsid w:val="00AF2D34"/>
    <w:rsid w:val="00B050A8"/>
    <w:rsid w:val="00B06C1A"/>
    <w:rsid w:val="00B12515"/>
    <w:rsid w:val="00B2568B"/>
    <w:rsid w:val="00B30141"/>
    <w:rsid w:val="00B31FB2"/>
    <w:rsid w:val="00B322D9"/>
    <w:rsid w:val="00B35ABC"/>
    <w:rsid w:val="00B3608F"/>
    <w:rsid w:val="00B40102"/>
    <w:rsid w:val="00B40C22"/>
    <w:rsid w:val="00B44B64"/>
    <w:rsid w:val="00B45AEF"/>
    <w:rsid w:val="00B502AD"/>
    <w:rsid w:val="00B5176E"/>
    <w:rsid w:val="00B60795"/>
    <w:rsid w:val="00B74CF1"/>
    <w:rsid w:val="00B816E5"/>
    <w:rsid w:val="00B82BBF"/>
    <w:rsid w:val="00B82CB8"/>
    <w:rsid w:val="00B87F5E"/>
    <w:rsid w:val="00B93747"/>
    <w:rsid w:val="00BA0A3D"/>
    <w:rsid w:val="00BA22CF"/>
    <w:rsid w:val="00BA5845"/>
    <w:rsid w:val="00BA64B5"/>
    <w:rsid w:val="00BC3D50"/>
    <w:rsid w:val="00BC61DE"/>
    <w:rsid w:val="00BD362D"/>
    <w:rsid w:val="00BD6930"/>
    <w:rsid w:val="00BF4371"/>
    <w:rsid w:val="00BF71B2"/>
    <w:rsid w:val="00C00721"/>
    <w:rsid w:val="00C04498"/>
    <w:rsid w:val="00C0716A"/>
    <w:rsid w:val="00C10E23"/>
    <w:rsid w:val="00C251A0"/>
    <w:rsid w:val="00C335E3"/>
    <w:rsid w:val="00C33693"/>
    <w:rsid w:val="00C47844"/>
    <w:rsid w:val="00C47CB5"/>
    <w:rsid w:val="00C52315"/>
    <w:rsid w:val="00C57CF0"/>
    <w:rsid w:val="00C6187F"/>
    <w:rsid w:val="00C62F48"/>
    <w:rsid w:val="00C7654B"/>
    <w:rsid w:val="00C77C08"/>
    <w:rsid w:val="00C822E9"/>
    <w:rsid w:val="00C92C96"/>
    <w:rsid w:val="00CA205B"/>
    <w:rsid w:val="00CB34B0"/>
    <w:rsid w:val="00CB6ACC"/>
    <w:rsid w:val="00CC0C03"/>
    <w:rsid w:val="00CC6943"/>
    <w:rsid w:val="00CC6F12"/>
    <w:rsid w:val="00CE51E1"/>
    <w:rsid w:val="00CE5FD8"/>
    <w:rsid w:val="00CF59B8"/>
    <w:rsid w:val="00CF5E95"/>
    <w:rsid w:val="00D209ED"/>
    <w:rsid w:val="00D21C80"/>
    <w:rsid w:val="00D23C50"/>
    <w:rsid w:val="00D24443"/>
    <w:rsid w:val="00D27DC5"/>
    <w:rsid w:val="00D3315A"/>
    <w:rsid w:val="00D46D9F"/>
    <w:rsid w:val="00D542ED"/>
    <w:rsid w:val="00D564EA"/>
    <w:rsid w:val="00D6273C"/>
    <w:rsid w:val="00D66F3D"/>
    <w:rsid w:val="00D6792F"/>
    <w:rsid w:val="00D7628C"/>
    <w:rsid w:val="00D84829"/>
    <w:rsid w:val="00D93932"/>
    <w:rsid w:val="00D957FF"/>
    <w:rsid w:val="00DE500B"/>
    <w:rsid w:val="00DE5903"/>
    <w:rsid w:val="00DE7E5D"/>
    <w:rsid w:val="00DF1226"/>
    <w:rsid w:val="00DF1861"/>
    <w:rsid w:val="00DF18AC"/>
    <w:rsid w:val="00DF3331"/>
    <w:rsid w:val="00DF7837"/>
    <w:rsid w:val="00DF7E12"/>
    <w:rsid w:val="00E00C89"/>
    <w:rsid w:val="00E044D3"/>
    <w:rsid w:val="00E10AD7"/>
    <w:rsid w:val="00E1253C"/>
    <w:rsid w:val="00E179C6"/>
    <w:rsid w:val="00E34624"/>
    <w:rsid w:val="00E3599F"/>
    <w:rsid w:val="00E404BE"/>
    <w:rsid w:val="00E542CE"/>
    <w:rsid w:val="00E54D43"/>
    <w:rsid w:val="00E56266"/>
    <w:rsid w:val="00E57317"/>
    <w:rsid w:val="00E62022"/>
    <w:rsid w:val="00E62AD1"/>
    <w:rsid w:val="00E64499"/>
    <w:rsid w:val="00E64C77"/>
    <w:rsid w:val="00E70216"/>
    <w:rsid w:val="00E7337B"/>
    <w:rsid w:val="00E777FF"/>
    <w:rsid w:val="00E91A64"/>
    <w:rsid w:val="00E95FD6"/>
    <w:rsid w:val="00EA45DE"/>
    <w:rsid w:val="00EB0A6D"/>
    <w:rsid w:val="00EB18C0"/>
    <w:rsid w:val="00EB29AD"/>
    <w:rsid w:val="00EB7705"/>
    <w:rsid w:val="00EC4BEC"/>
    <w:rsid w:val="00ED1B27"/>
    <w:rsid w:val="00ED433D"/>
    <w:rsid w:val="00ED46F8"/>
    <w:rsid w:val="00ED702F"/>
    <w:rsid w:val="00ED7521"/>
    <w:rsid w:val="00EF46DF"/>
    <w:rsid w:val="00F01643"/>
    <w:rsid w:val="00F03185"/>
    <w:rsid w:val="00F3056F"/>
    <w:rsid w:val="00F4413F"/>
    <w:rsid w:val="00F5069F"/>
    <w:rsid w:val="00F54A5B"/>
    <w:rsid w:val="00F64CD7"/>
    <w:rsid w:val="00F65C86"/>
    <w:rsid w:val="00F71287"/>
    <w:rsid w:val="00F8257D"/>
    <w:rsid w:val="00F83C35"/>
    <w:rsid w:val="00F975D5"/>
    <w:rsid w:val="00FB5F92"/>
    <w:rsid w:val="00FC155B"/>
    <w:rsid w:val="00FC4BA7"/>
    <w:rsid w:val="00FC5252"/>
    <w:rsid w:val="00FD7FA8"/>
    <w:rsid w:val="00FE4C83"/>
    <w:rsid w:val="00FE78F2"/>
    <w:rsid w:val="00FF2DBF"/>
    <w:rsid w:val="00FF6883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63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7663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7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76630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766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832</TotalTime>
  <Pages>7</Pages>
  <Words>832</Words>
  <Characters>4745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597</cp:revision>
  <dcterms:created xsi:type="dcterms:W3CDTF">2019-01-02T02:50:00Z</dcterms:created>
  <dcterms:modified xsi:type="dcterms:W3CDTF">2021-01-05T08:40:00Z</dcterms:modified>
</cp:coreProperties>
</file>